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1EF4B" w14:textId="77777777" w:rsidR="00D93967" w:rsidRDefault="00D93967" w:rsidP="00007F6D">
      <w:pPr>
        <w:spacing w:after="240"/>
        <w:jc w:val="center"/>
        <w:rPr>
          <w:rFonts w:ascii="Calibri" w:hAnsi="Calibri"/>
          <w:b/>
          <w:sz w:val="28"/>
          <w:szCs w:val="28"/>
        </w:rPr>
      </w:pPr>
      <w:r w:rsidRPr="009C5802">
        <w:rPr>
          <w:rFonts w:ascii="Calibri" w:hAnsi="Calibri"/>
          <w:b/>
          <w:sz w:val="28"/>
          <w:szCs w:val="28"/>
        </w:rPr>
        <w:t xml:space="preserve">RICHIESTA DI TRASCRIZIONE DI </w:t>
      </w:r>
      <w:r w:rsidR="00DE06A4">
        <w:rPr>
          <w:rFonts w:ascii="Calibri" w:hAnsi="Calibri"/>
          <w:b/>
          <w:sz w:val="28"/>
          <w:szCs w:val="28"/>
        </w:rPr>
        <w:t>CERTIFICATO DI MATRIMONIO</w:t>
      </w:r>
      <w:bookmarkStart w:id="0" w:name="_GoBack"/>
      <w:bookmarkEnd w:id="0"/>
    </w:p>
    <w:p w14:paraId="5205E045" w14:textId="77777777" w:rsidR="00007F6D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</w:t>
      </w:r>
      <w:r w:rsidRPr="007D098E">
        <w:rPr>
          <w:rFonts w:ascii="Calibri" w:hAnsi="Calibri"/>
          <w:sz w:val="24"/>
        </w:rPr>
        <w:t>/La sottoscritto/a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</w:t>
      </w:r>
      <w:r>
        <w:rPr>
          <w:rFonts w:ascii="Calibri" w:hAnsi="Calibri"/>
          <w:sz w:val="24"/>
        </w:rPr>
        <w:t>________________________</w:t>
      </w:r>
      <w:r w:rsidRPr="007D098E">
        <w:rPr>
          <w:rFonts w:ascii="Calibri" w:hAnsi="Calibri"/>
          <w:sz w:val="24"/>
        </w:rPr>
        <w:t>___________________</w:t>
      </w:r>
    </w:p>
    <w:p w14:paraId="4679909B" w14:textId="77777777" w:rsidR="00007F6D" w:rsidRPr="007D098E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Lugo di nascita:</w:t>
      </w:r>
      <w:r>
        <w:rPr>
          <w:rFonts w:ascii="Calibri" w:hAnsi="Calibri"/>
          <w:sz w:val="24"/>
        </w:rPr>
        <w:tab/>
        <w:t>____</w:t>
      </w:r>
      <w:r w:rsidRPr="007D098E">
        <w:rPr>
          <w:rFonts w:ascii="Calibri" w:hAnsi="Calibri"/>
          <w:sz w:val="24"/>
        </w:rPr>
        <w:t>_____________________</w:t>
      </w:r>
      <w:r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>Prov.</w:t>
      </w:r>
      <w:r>
        <w:rPr>
          <w:rFonts w:ascii="Calibri" w:hAnsi="Calibri"/>
          <w:sz w:val="24"/>
        </w:rPr>
        <w:t xml:space="preserve"> ______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</w:t>
      </w:r>
    </w:p>
    <w:p w14:paraId="40AD6678" w14:textId="77777777" w:rsidR="00007F6D" w:rsidRPr="007D098E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nascita: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______/________/_____________ (giorno / mese / anno)</w:t>
      </w:r>
    </w:p>
    <w:p w14:paraId="5740F377" w14:textId="77777777" w:rsidR="00007F6D" w:rsidRPr="007D098E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</w:t>
      </w:r>
      <w:r>
        <w:rPr>
          <w:rFonts w:ascii="Calibri" w:hAnsi="Calibri"/>
          <w:sz w:val="24"/>
        </w:rPr>
        <w:t>___________________________</w:t>
      </w:r>
    </w:p>
    <w:p w14:paraId="71C90F51" w14:textId="77777777" w:rsidR="00007F6D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CAP </w:t>
      </w:r>
      <w:r w:rsidRPr="007D098E">
        <w:rPr>
          <w:rFonts w:ascii="Calibri" w:hAnsi="Calibri"/>
          <w:sz w:val="24"/>
        </w:rPr>
        <w:t xml:space="preserve">Città </w:t>
      </w:r>
      <w:r>
        <w:rPr>
          <w:rFonts w:ascii="Calibri" w:hAnsi="Calibri"/>
          <w:sz w:val="24"/>
        </w:rPr>
        <w:tab/>
        <w:t>____________________________________</w:t>
      </w:r>
      <w:r>
        <w:rPr>
          <w:rFonts w:ascii="Calibri" w:hAnsi="Calibri"/>
          <w:sz w:val="24"/>
        </w:rPr>
        <w:tab/>
        <w:t xml:space="preserve">Stato </w:t>
      </w:r>
      <w:r w:rsidRPr="007D098E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</w:t>
      </w:r>
      <w:r>
        <w:rPr>
          <w:rFonts w:ascii="Calibri" w:hAnsi="Calibri"/>
          <w:sz w:val="24"/>
        </w:rPr>
        <w:t>_</w:t>
      </w:r>
    </w:p>
    <w:p w14:paraId="495D96A1" w14:textId="77777777" w:rsidR="00007F6D" w:rsidRPr="00D876B9" w:rsidRDefault="00007F6D" w:rsidP="00D3721A">
      <w:pPr>
        <w:tabs>
          <w:tab w:val="left" w:pos="2268"/>
          <w:tab w:val="left" w:pos="5103"/>
          <w:tab w:val="left" w:pos="6804"/>
        </w:tabs>
        <w:spacing w:after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_____</w:t>
      </w:r>
      <w:r>
        <w:rPr>
          <w:rFonts w:ascii="Calibri" w:hAnsi="Calibri"/>
          <w:sz w:val="24"/>
        </w:rPr>
        <w:tab/>
        <w:t xml:space="preserve">E-mail </w:t>
      </w:r>
      <w:r>
        <w:rPr>
          <w:rFonts w:ascii="Calibri" w:hAnsi="Calibri"/>
          <w:sz w:val="24"/>
          <w:lang w:val="it-CH"/>
        </w:rPr>
        <w:t>____________________@______________</w:t>
      </w:r>
    </w:p>
    <w:p w14:paraId="2668703D" w14:textId="77777777" w:rsidR="006B0FAF" w:rsidRDefault="006B0FAF" w:rsidP="00D3721A">
      <w:pPr>
        <w:spacing w:after="180"/>
        <w:rPr>
          <w:rFonts w:ascii="Calibri" w:hAnsi="Calibri"/>
          <w:b/>
          <w:sz w:val="24"/>
        </w:rPr>
      </w:pPr>
    </w:p>
    <w:p w14:paraId="0FA68E28" w14:textId="2214ACA2" w:rsidR="00D93967" w:rsidRPr="00007F6D" w:rsidRDefault="00D93967" w:rsidP="00D3721A">
      <w:pPr>
        <w:spacing w:after="180"/>
        <w:rPr>
          <w:rFonts w:ascii="Calibri" w:hAnsi="Calibri"/>
          <w:b/>
          <w:sz w:val="24"/>
        </w:rPr>
      </w:pPr>
      <w:r w:rsidRPr="009C5802">
        <w:rPr>
          <w:rFonts w:ascii="Calibri" w:hAnsi="Calibri"/>
          <w:b/>
          <w:sz w:val="24"/>
        </w:rPr>
        <w:t>CHIEDE la trascrizione</w:t>
      </w:r>
      <w:r w:rsidR="002C4B6F">
        <w:rPr>
          <w:rFonts w:ascii="Calibri" w:hAnsi="Calibri"/>
          <w:b/>
          <w:sz w:val="24"/>
        </w:rPr>
        <w:t>,</w:t>
      </w:r>
      <w:r w:rsidRPr="009C5802">
        <w:rPr>
          <w:rFonts w:ascii="Calibri" w:hAnsi="Calibri"/>
          <w:b/>
          <w:sz w:val="24"/>
        </w:rPr>
        <w:t xml:space="preserve"> ne</w:t>
      </w:r>
      <w:r w:rsidR="006B0FAF">
        <w:rPr>
          <w:rFonts w:ascii="Calibri" w:hAnsi="Calibri"/>
          <w:b/>
          <w:sz w:val="24"/>
        </w:rPr>
        <w:t>l</w:t>
      </w:r>
      <w:r w:rsidRPr="009C5802">
        <w:rPr>
          <w:rFonts w:ascii="Calibri" w:hAnsi="Calibri"/>
          <w:b/>
          <w:sz w:val="24"/>
        </w:rPr>
        <w:t xml:space="preserve"> competente Comune italiano</w:t>
      </w:r>
      <w:r w:rsidR="002C4B6F">
        <w:rPr>
          <w:rFonts w:ascii="Calibri" w:hAnsi="Calibri"/>
          <w:b/>
          <w:sz w:val="24"/>
        </w:rPr>
        <w:t>,</w:t>
      </w:r>
      <w:r w:rsidRPr="009C5802">
        <w:rPr>
          <w:rFonts w:ascii="Calibri" w:hAnsi="Calibri"/>
          <w:b/>
          <w:sz w:val="24"/>
        </w:rPr>
        <w:t xml:space="preserve"> del certificato di matrimonio di:</w:t>
      </w:r>
    </w:p>
    <w:p w14:paraId="03A85EA4" w14:textId="7D5511F1" w:rsidR="00007F6D" w:rsidRDefault="00A72442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bookmarkStart w:id="1" w:name="_Hlk145489614"/>
      <w:r w:rsidRPr="009C5802">
        <w:rPr>
          <w:rFonts w:ascii="Calibri" w:hAnsi="Calibri"/>
          <w:sz w:val="24"/>
        </w:rPr>
        <w:t>Nome sposo</w:t>
      </w:r>
      <w:r w:rsidR="00D93967" w:rsidRPr="009C5802">
        <w:rPr>
          <w:rFonts w:ascii="Calibri" w:hAnsi="Calibri"/>
          <w:sz w:val="24"/>
        </w:rPr>
        <w:t xml:space="preserve"> </w:t>
      </w:r>
      <w:r w:rsidR="00D93967" w:rsidRPr="009C5802">
        <w:rPr>
          <w:rFonts w:ascii="Calibri" w:hAnsi="Calibri"/>
          <w:sz w:val="24"/>
        </w:rPr>
        <w:tab/>
      </w:r>
      <w:r w:rsidR="00007F6D" w:rsidRPr="007D098E">
        <w:rPr>
          <w:rFonts w:ascii="Calibri" w:hAnsi="Calibri"/>
          <w:sz w:val="24"/>
        </w:rPr>
        <w:t>___________________________</w:t>
      </w:r>
      <w:r w:rsidR="00007F6D">
        <w:rPr>
          <w:rFonts w:ascii="Calibri" w:hAnsi="Calibri"/>
          <w:sz w:val="24"/>
        </w:rPr>
        <w:t>_____</w:t>
      </w:r>
    </w:p>
    <w:p w14:paraId="6D435F57" w14:textId="741FA6F6" w:rsidR="00D93967" w:rsidRPr="009C5802" w:rsidRDefault="00A72442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Cognome sposo</w:t>
      </w:r>
      <w:r w:rsidR="00D93967" w:rsidRPr="009C5802">
        <w:rPr>
          <w:rFonts w:ascii="Calibri" w:hAnsi="Calibri"/>
          <w:sz w:val="24"/>
        </w:rPr>
        <w:t xml:space="preserve"> </w:t>
      </w:r>
      <w:r w:rsidRPr="009C5802">
        <w:rPr>
          <w:rFonts w:ascii="Calibri" w:hAnsi="Calibri"/>
          <w:sz w:val="24"/>
        </w:rPr>
        <w:tab/>
      </w:r>
      <w:r w:rsidR="00007F6D" w:rsidRPr="007D098E">
        <w:rPr>
          <w:rFonts w:ascii="Calibri" w:hAnsi="Calibri"/>
          <w:sz w:val="24"/>
        </w:rPr>
        <w:t>___________________________</w:t>
      </w:r>
      <w:r w:rsidR="00007F6D">
        <w:rPr>
          <w:rFonts w:ascii="Calibri" w:hAnsi="Calibri"/>
          <w:sz w:val="24"/>
        </w:rPr>
        <w:t>_____</w:t>
      </w:r>
    </w:p>
    <w:p w14:paraId="4CAD7B6D" w14:textId="77777777" w:rsidR="00007F6D" w:rsidRDefault="00007F6D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</w:t>
      </w:r>
      <w:r w:rsidR="00A72442" w:rsidRPr="009C5802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to a</w:t>
      </w:r>
      <w:r w:rsidR="00D93967" w:rsidRPr="009C580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  <w:r>
        <w:rPr>
          <w:rFonts w:ascii="Calibri" w:hAnsi="Calibri"/>
          <w:sz w:val="24"/>
        </w:rPr>
        <w:tab/>
      </w:r>
      <w:r w:rsidR="00FE059C">
        <w:rPr>
          <w:rFonts w:ascii="Calibri" w:hAnsi="Calibri"/>
          <w:sz w:val="24"/>
        </w:rPr>
        <w:t>i</w:t>
      </w:r>
      <w:r>
        <w:rPr>
          <w:rFonts w:ascii="Calibri" w:hAnsi="Calibri"/>
          <w:sz w:val="24"/>
        </w:rPr>
        <w:t>l</w:t>
      </w:r>
      <w:r w:rsidR="00FE059C"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____/______/__________</w:t>
      </w:r>
    </w:p>
    <w:p w14:paraId="3664D0F3" w14:textId="77777777" w:rsidR="00007F6D" w:rsidRDefault="00B6182E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Cittadinanza</w:t>
      </w:r>
      <w:r w:rsidRPr="009C5802">
        <w:rPr>
          <w:rFonts w:ascii="Calibri" w:hAnsi="Calibri"/>
          <w:sz w:val="24"/>
        </w:rPr>
        <w:tab/>
      </w:r>
      <w:r w:rsidR="00007F6D" w:rsidRPr="007D098E">
        <w:rPr>
          <w:rFonts w:ascii="Calibri" w:hAnsi="Calibri"/>
          <w:sz w:val="24"/>
        </w:rPr>
        <w:t>___________________________</w:t>
      </w:r>
      <w:r w:rsidR="00007F6D">
        <w:rPr>
          <w:rFonts w:ascii="Calibri" w:hAnsi="Calibri"/>
          <w:sz w:val="24"/>
        </w:rPr>
        <w:t>_____</w:t>
      </w:r>
    </w:p>
    <w:p w14:paraId="54B0D7A3" w14:textId="77777777" w:rsidR="00007F6D" w:rsidRDefault="00007F6D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</w:p>
    <w:p w14:paraId="1F4D6E7F" w14:textId="77777777" w:rsidR="00D93967" w:rsidRPr="009C5802" w:rsidRDefault="00D93967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18"/>
        </w:rPr>
      </w:pPr>
      <w:r w:rsidRPr="009C5802">
        <w:rPr>
          <w:rFonts w:ascii="Calibri" w:hAnsi="Calibri"/>
          <w:sz w:val="24"/>
        </w:rPr>
        <w:t>Nome sposa</w:t>
      </w:r>
      <w:r w:rsidRPr="009C5802">
        <w:rPr>
          <w:rFonts w:ascii="Calibri" w:hAnsi="Calibri"/>
          <w:sz w:val="18"/>
        </w:rPr>
        <w:t xml:space="preserve"> </w:t>
      </w:r>
      <w:r w:rsidR="00007F6D">
        <w:rPr>
          <w:rFonts w:ascii="Calibri" w:hAnsi="Calibri"/>
          <w:sz w:val="18"/>
        </w:rPr>
        <w:tab/>
      </w:r>
      <w:r w:rsidR="00007F6D" w:rsidRPr="007D098E">
        <w:rPr>
          <w:rFonts w:ascii="Calibri" w:hAnsi="Calibri"/>
          <w:sz w:val="24"/>
        </w:rPr>
        <w:t>___________________________</w:t>
      </w:r>
      <w:r w:rsidR="00007F6D">
        <w:rPr>
          <w:rFonts w:ascii="Calibri" w:hAnsi="Calibri"/>
          <w:sz w:val="24"/>
        </w:rPr>
        <w:t>_____</w:t>
      </w:r>
    </w:p>
    <w:p w14:paraId="7894AF49" w14:textId="77777777" w:rsidR="00D93967" w:rsidRPr="009C5802" w:rsidRDefault="00D93967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18"/>
        </w:rPr>
      </w:pPr>
      <w:r w:rsidRPr="009C5802">
        <w:rPr>
          <w:rFonts w:ascii="Calibri" w:hAnsi="Calibri"/>
          <w:sz w:val="24"/>
        </w:rPr>
        <w:t>Cognome sposa</w:t>
      </w:r>
      <w:r w:rsidRPr="009C5802">
        <w:rPr>
          <w:rFonts w:ascii="Calibri" w:hAnsi="Calibri"/>
          <w:sz w:val="18"/>
        </w:rPr>
        <w:t xml:space="preserve"> </w:t>
      </w:r>
      <w:r w:rsidR="00007F6D">
        <w:rPr>
          <w:rFonts w:ascii="Calibri" w:hAnsi="Calibri"/>
          <w:sz w:val="18"/>
        </w:rPr>
        <w:tab/>
      </w:r>
      <w:r w:rsidR="00007F6D" w:rsidRPr="007D098E">
        <w:rPr>
          <w:rFonts w:ascii="Calibri" w:hAnsi="Calibri"/>
          <w:sz w:val="24"/>
        </w:rPr>
        <w:t>___________________________</w:t>
      </w:r>
      <w:r w:rsidR="00007F6D">
        <w:rPr>
          <w:rFonts w:ascii="Calibri" w:hAnsi="Calibri"/>
          <w:sz w:val="24"/>
        </w:rPr>
        <w:t>_____</w:t>
      </w:r>
    </w:p>
    <w:p w14:paraId="7B1589B6" w14:textId="77777777" w:rsidR="00FE059C" w:rsidRDefault="00FE059C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</w:t>
      </w:r>
      <w:r w:rsidRPr="009C5802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>to a</w:t>
      </w:r>
      <w:r w:rsidRPr="009C580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  <w:r>
        <w:rPr>
          <w:rFonts w:ascii="Calibri" w:hAnsi="Calibri"/>
          <w:sz w:val="24"/>
        </w:rPr>
        <w:tab/>
        <w:t>il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____/______/__________</w:t>
      </w:r>
    </w:p>
    <w:p w14:paraId="3077339D" w14:textId="77777777" w:rsidR="005B64AE" w:rsidRDefault="00B6182E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Cittadinanza</w:t>
      </w:r>
      <w:r w:rsidRPr="009C5802">
        <w:rPr>
          <w:rFonts w:ascii="Calibri" w:hAnsi="Calibri"/>
          <w:sz w:val="24"/>
        </w:rPr>
        <w:tab/>
      </w:r>
      <w:r w:rsidR="006B0FAF" w:rsidRPr="007D098E">
        <w:rPr>
          <w:rFonts w:ascii="Calibri" w:hAnsi="Calibri"/>
          <w:sz w:val="24"/>
        </w:rPr>
        <w:t>___________________________</w:t>
      </w:r>
      <w:r w:rsidR="006B0FAF">
        <w:rPr>
          <w:rFonts w:ascii="Calibri" w:hAnsi="Calibri"/>
          <w:sz w:val="24"/>
        </w:rPr>
        <w:t>_____</w:t>
      </w:r>
    </w:p>
    <w:p w14:paraId="3444A102" w14:textId="77777777" w:rsidR="005B64AE" w:rsidRDefault="005B64AE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</w:p>
    <w:p w14:paraId="0451179D" w14:textId="297623B5" w:rsidR="00D93967" w:rsidRDefault="00A72442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 w:rsidRPr="009C5802">
        <w:rPr>
          <w:rFonts w:ascii="Calibri" w:hAnsi="Calibri"/>
          <w:sz w:val="24"/>
        </w:rPr>
        <w:t>Luogo matrimonio</w:t>
      </w:r>
      <w:r w:rsidR="00D93967" w:rsidRPr="009C5802">
        <w:rPr>
          <w:rFonts w:ascii="Calibri" w:hAnsi="Calibri"/>
          <w:sz w:val="24"/>
        </w:rPr>
        <w:t xml:space="preserve"> </w:t>
      </w:r>
      <w:r w:rsidR="005B64AE">
        <w:rPr>
          <w:rFonts w:ascii="Calibri" w:hAnsi="Calibri"/>
          <w:sz w:val="24"/>
        </w:rPr>
        <w:tab/>
      </w:r>
      <w:r w:rsidR="005B64AE" w:rsidRPr="007D098E">
        <w:rPr>
          <w:rFonts w:ascii="Calibri" w:hAnsi="Calibri"/>
          <w:sz w:val="24"/>
        </w:rPr>
        <w:t>___________________________</w:t>
      </w:r>
      <w:r w:rsidR="005B64AE">
        <w:rPr>
          <w:rFonts w:ascii="Calibri" w:hAnsi="Calibri"/>
          <w:sz w:val="24"/>
        </w:rPr>
        <w:t>_____</w:t>
      </w:r>
    </w:p>
    <w:p w14:paraId="0C508BF8" w14:textId="7C6E2B0A" w:rsidR="005B64AE" w:rsidRPr="009C5802" w:rsidRDefault="005B64AE" w:rsidP="005B64AE">
      <w:pPr>
        <w:tabs>
          <w:tab w:val="left" w:pos="2268"/>
          <w:tab w:val="left" w:pos="6663"/>
          <w:tab w:val="left" w:pos="7371"/>
        </w:tabs>
        <w:spacing w:after="12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matrimonio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___________________________</w:t>
      </w:r>
      <w:r>
        <w:rPr>
          <w:rFonts w:ascii="Calibri" w:hAnsi="Calibri"/>
          <w:sz w:val="24"/>
        </w:rPr>
        <w:t>_____</w:t>
      </w:r>
    </w:p>
    <w:bookmarkEnd w:id="1"/>
    <w:p w14:paraId="36038554" w14:textId="77777777" w:rsidR="00FE059C" w:rsidRPr="007D098E" w:rsidRDefault="00FE059C" w:rsidP="00D3721A">
      <w:pPr>
        <w:spacing w:after="180"/>
        <w:rPr>
          <w:rFonts w:ascii="Calibri" w:hAnsi="Calibri"/>
          <w:sz w:val="24"/>
        </w:rPr>
      </w:pPr>
      <w:r w:rsidRPr="007D098E">
        <w:rPr>
          <w:rFonts w:ascii="Calibri" w:hAnsi="Calibri"/>
          <w:b/>
          <w:sz w:val="24"/>
        </w:rPr>
        <w:t>Allega il certificato in originale su formulario plurilingue</w:t>
      </w:r>
      <w:r>
        <w:rPr>
          <w:rFonts w:ascii="Calibri" w:hAnsi="Calibri"/>
          <w:b/>
          <w:sz w:val="24"/>
        </w:rPr>
        <w:t xml:space="preserve"> (CIEC)</w:t>
      </w:r>
      <w:r w:rsidRPr="007D098E">
        <w:rPr>
          <w:rFonts w:ascii="Calibri" w:hAnsi="Calibri"/>
          <w:b/>
          <w:sz w:val="24"/>
        </w:rPr>
        <w:t xml:space="preserve">. Le fotocopie NON sono </w:t>
      </w:r>
      <w:r>
        <w:rPr>
          <w:rFonts w:ascii="Calibri" w:hAnsi="Calibri"/>
          <w:b/>
          <w:sz w:val="24"/>
        </w:rPr>
        <w:t>accettate</w:t>
      </w:r>
    </w:p>
    <w:p w14:paraId="745A4F58" w14:textId="77777777" w:rsidR="00D5448D" w:rsidRPr="009C5802" w:rsidRDefault="00D5448D" w:rsidP="00D3721A">
      <w:pPr>
        <w:tabs>
          <w:tab w:val="center" w:pos="6804"/>
          <w:tab w:val="center" w:pos="8505"/>
        </w:tabs>
        <w:spacing w:after="180"/>
        <w:rPr>
          <w:rFonts w:ascii="Calibri" w:hAnsi="Calibri"/>
          <w:sz w:val="22"/>
        </w:rPr>
      </w:pPr>
      <w:r w:rsidRPr="009C5802">
        <w:rPr>
          <w:rFonts w:ascii="Calibri" w:hAnsi="Calibri"/>
          <w:sz w:val="22"/>
        </w:rPr>
        <w:tab/>
        <w:t>IL/LA DICHIARANTE</w:t>
      </w:r>
    </w:p>
    <w:p w14:paraId="47A2D35C" w14:textId="77777777" w:rsidR="00D5448D" w:rsidRPr="009C5802" w:rsidRDefault="006B0FAF" w:rsidP="00D3721A">
      <w:pPr>
        <w:tabs>
          <w:tab w:val="center" w:pos="6804"/>
        </w:tabs>
        <w:spacing w:after="180"/>
        <w:rPr>
          <w:rFonts w:ascii="Calibri" w:hAnsi="Calibri"/>
          <w:sz w:val="22"/>
        </w:rPr>
      </w:pPr>
      <w:r w:rsidRPr="009C5802">
        <w:rPr>
          <w:rFonts w:ascii="Calibri" w:hAnsi="Calibri"/>
          <w:sz w:val="22"/>
        </w:rPr>
        <w:t xml:space="preserve">Luogo e data: </w:t>
      </w:r>
      <w:r w:rsidRPr="009C5802">
        <w:rPr>
          <w:rFonts w:ascii="Calibri" w:hAnsi="Calibri"/>
          <w:sz w:val="22"/>
          <w:szCs w:val="22"/>
        </w:rPr>
        <w:t>......................................................</w:t>
      </w:r>
      <w:r w:rsidR="00D5448D" w:rsidRPr="009C5802">
        <w:rPr>
          <w:rFonts w:ascii="Calibri" w:hAnsi="Calibri"/>
          <w:sz w:val="22"/>
        </w:rPr>
        <w:tab/>
        <w:t>_____________________</w:t>
      </w:r>
      <w:r w:rsidR="00D3721A">
        <w:rPr>
          <w:rFonts w:ascii="Calibri" w:hAnsi="Calibri"/>
          <w:sz w:val="22"/>
        </w:rPr>
        <w:t>____</w:t>
      </w:r>
      <w:r w:rsidR="00D5448D" w:rsidRPr="009C5802">
        <w:rPr>
          <w:rFonts w:ascii="Calibri" w:hAnsi="Calibri"/>
          <w:sz w:val="22"/>
        </w:rPr>
        <w:t>________</w:t>
      </w:r>
      <w:r w:rsidR="00D5448D" w:rsidRPr="009C5802">
        <w:rPr>
          <w:rFonts w:ascii="Calibri" w:hAnsi="Calibri"/>
          <w:sz w:val="26"/>
        </w:rPr>
        <w:sym w:font="Wingdings" w:char="F021"/>
      </w:r>
    </w:p>
    <w:p w14:paraId="4C935BF2" w14:textId="77777777" w:rsidR="00D5448D" w:rsidRPr="009C5802" w:rsidRDefault="006B0FAF" w:rsidP="00D3721A">
      <w:pPr>
        <w:tabs>
          <w:tab w:val="center" w:pos="6804"/>
        </w:tabs>
        <w:spacing w:after="180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="00D5448D" w:rsidRPr="009C5802">
        <w:rPr>
          <w:rFonts w:ascii="Calibri" w:hAnsi="Calibri"/>
        </w:rPr>
        <w:t>firma per esteso</w:t>
      </w:r>
      <w:r w:rsidR="00D5448D" w:rsidRPr="009C5802">
        <w:rPr>
          <w:rFonts w:ascii="Calibri" w:hAnsi="Calibri"/>
          <w:i/>
        </w:rPr>
        <w:t xml:space="preserve"> </w:t>
      </w:r>
    </w:p>
    <w:p w14:paraId="1333F0AE" w14:textId="77777777" w:rsidR="00D5448D" w:rsidRPr="00DE06A4" w:rsidRDefault="00D5448D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 w:rsidRPr="00DE06A4">
        <w:rPr>
          <w:rFonts w:ascii="Verdana" w:hAnsi="Verdana"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amministrazione, purché accompagnata dalla fotocopia di un documento di riconoscimento.</w:t>
      </w:r>
    </w:p>
    <w:p w14:paraId="4AA4F6C3" w14:textId="439E3E04" w:rsidR="00DE06A4" w:rsidRPr="00DE06A4" w:rsidRDefault="00DE06A4" w:rsidP="00D5448D">
      <w:pPr>
        <w:pStyle w:val="Intestazion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color w:val="FF0000"/>
          <w:sz w:val="24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”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.</w:t>
      </w:r>
    </w:p>
    <w:sectPr w:rsidR="00DE06A4" w:rsidRPr="00DE06A4" w:rsidSect="00DE06A4">
      <w:headerReference w:type="default" r:id="rId6"/>
      <w:pgSz w:w="12240" w:h="15840"/>
      <w:pgMar w:top="1440" w:right="864" w:bottom="568" w:left="1296" w:header="720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D8D9" w14:textId="77777777" w:rsidR="00A31BC0" w:rsidRDefault="00A31BC0" w:rsidP="00252C65">
      <w:r>
        <w:separator/>
      </w:r>
    </w:p>
  </w:endnote>
  <w:endnote w:type="continuationSeparator" w:id="0">
    <w:p w14:paraId="34A866C4" w14:textId="77777777" w:rsidR="00A31BC0" w:rsidRDefault="00A31BC0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6F7B" w14:textId="77777777" w:rsidR="00A31BC0" w:rsidRDefault="00A31BC0" w:rsidP="00252C65">
      <w:r>
        <w:separator/>
      </w:r>
    </w:p>
  </w:footnote>
  <w:footnote w:type="continuationSeparator" w:id="0">
    <w:p w14:paraId="427BDD3E" w14:textId="77777777" w:rsidR="00A31BC0" w:rsidRDefault="00A31BC0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Layout w:type="fixed"/>
      <w:tblLook w:val="01E0" w:firstRow="1" w:lastRow="1" w:firstColumn="1" w:lastColumn="1" w:noHBand="0" w:noVBand="0"/>
    </w:tblPr>
    <w:tblGrid>
      <w:gridCol w:w="1406"/>
      <w:gridCol w:w="7477"/>
      <w:gridCol w:w="1998"/>
    </w:tblGrid>
    <w:tr w:rsidR="00D5448D" w14:paraId="3D144DC0" w14:textId="77777777" w:rsidTr="00252C65">
      <w:trPr>
        <w:trHeight w:val="1133"/>
      </w:trPr>
      <w:tc>
        <w:tcPr>
          <w:tcW w:w="1406" w:type="dxa"/>
          <w:shd w:val="clear" w:color="auto" w:fill="auto"/>
          <w:vAlign w:val="center"/>
        </w:tcPr>
        <w:p w14:paraId="048F1518" w14:textId="77777777" w:rsidR="00D5448D" w:rsidRDefault="00D5448D" w:rsidP="00252C65">
          <w:pPr>
            <w:jc w:val="center"/>
          </w:pPr>
          <w:r>
            <w:object w:dxaOrig="1156" w:dyaOrig="1066" w14:anchorId="654C42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56188850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14:paraId="0028E209" w14:textId="77777777" w:rsidR="00DE06A4" w:rsidRDefault="002963C0" w:rsidP="00DE06A4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it-CH" w:eastAsia="it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98D6666" wp14:editId="009E33D2">
                    <wp:simplePos x="0" y="0"/>
                    <wp:positionH relativeFrom="column">
                      <wp:posOffset>3461385</wp:posOffset>
                    </wp:positionH>
                    <wp:positionV relativeFrom="paragraph">
                      <wp:posOffset>-252095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6ADD2" w14:textId="700A1E05" w:rsidR="00DE06A4" w:rsidRPr="00536A06" w:rsidRDefault="00DE06A4" w:rsidP="00DE06A4">
                                <w:pP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</w:pP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Rev. 0</w:t>
                                </w:r>
                                <w:r w:rsidR="00536A06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2</w:t>
                                </w: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-20</w:t>
                                </w:r>
                                <w:r w:rsidR="006B0FAF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23</w:t>
                                </w: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</w:t>
                                </w: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TRASCR_MATRIMONIO</w:t>
                                </w:r>
                                <w:r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98D666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272.55pt;margin-top:-19.85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" filled="f" stroked="f">
                    <v:textbox style="mso-fit-shape-to-text:t">
                      <w:txbxContent>
                        <w:p w14:paraId="5036ADD2" w14:textId="700A1E05" w:rsidR="00DE06A4" w:rsidRPr="00536A06" w:rsidRDefault="00DE06A4" w:rsidP="00DE06A4">
                          <w:pP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</w:pP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</w:t>
                          </w:r>
                          <w:r w:rsidR="00536A06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2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-20</w:t>
                          </w:r>
                          <w:r w:rsidR="006B0FAF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23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</w:t>
                          </w: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TRASCR_MATRIMONIO</w:t>
                          </w:r>
                          <w:r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B741C1B" w14:textId="77777777" w:rsidR="00D5448D" w:rsidRDefault="00D5448D" w:rsidP="00DE06A4">
          <w:r w:rsidRPr="00837198">
            <w:rPr>
              <w:b/>
              <w:sz w:val="32"/>
              <w:szCs w:val="32"/>
            </w:rPr>
            <w:t xml:space="preserve">CONSOLATO GENERALE D’ITALIA – </w:t>
          </w:r>
          <w:r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14:paraId="7067116C" w14:textId="77777777"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14:paraId="4EF79FC8" w14:textId="77777777" w:rsidR="00D5448D" w:rsidRDefault="00D544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90"/>
    <w:rsid w:val="00007F6D"/>
    <w:rsid w:val="000D60B3"/>
    <w:rsid w:val="00252C65"/>
    <w:rsid w:val="002963C0"/>
    <w:rsid w:val="002C4B6F"/>
    <w:rsid w:val="0036033F"/>
    <w:rsid w:val="00506765"/>
    <w:rsid w:val="00536A06"/>
    <w:rsid w:val="005B64AE"/>
    <w:rsid w:val="006B0FAF"/>
    <w:rsid w:val="006C4293"/>
    <w:rsid w:val="00894990"/>
    <w:rsid w:val="009C5802"/>
    <w:rsid w:val="009D318D"/>
    <w:rsid w:val="00A31BC0"/>
    <w:rsid w:val="00A72442"/>
    <w:rsid w:val="00B6182E"/>
    <w:rsid w:val="00BA22B6"/>
    <w:rsid w:val="00D3721A"/>
    <w:rsid w:val="00D5448D"/>
    <w:rsid w:val="00D93967"/>
    <w:rsid w:val="00DE06A4"/>
    <w:rsid w:val="00F82701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  <w14:docId w14:val="6C06DFB4"/>
  <w15:chartTrackingRefBased/>
  <w15:docId w15:val="{1E3AC6FD-203F-437C-B377-05A42763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C6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C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nascita.dot</Template>
  <TotalTime>1</TotalTime>
  <Pages>1</Pages>
  <Words>181</Words>
  <Characters>1729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Modello per la trascrizione dell’atto di matrimonio</vt:lpstr>
      <vt:lpstr>Modello per la trascrizione dell’atto di matrimonio</vt:lpstr>
    </vt:vector>
  </TitlesOfParts>
  <Company>Italian Consulate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dell’atto di matrimonio</dc:title>
  <dc:subject/>
  <dc:creator>trampetti</dc:creator>
  <cp:keywords/>
  <cp:lastModifiedBy>Daniele Stigliano</cp:lastModifiedBy>
  <cp:revision>6</cp:revision>
  <cp:lastPrinted>2023-09-14T07:13:00Z</cp:lastPrinted>
  <dcterms:created xsi:type="dcterms:W3CDTF">2023-09-12T15:41:00Z</dcterms:created>
  <dcterms:modified xsi:type="dcterms:W3CDTF">2023-09-14T07:28:00Z</dcterms:modified>
</cp:coreProperties>
</file>